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C6" w:rsidRPr="008C53A3" w:rsidRDefault="00D851C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bookmarkStart w:id="0" w:name="_GoBack"/>
      <w:bookmarkEnd w:id="0"/>
    </w:p>
    <w:p w:rsidR="008C53A3" w:rsidRPr="008C53A3" w:rsidRDefault="009262C3" w:rsidP="008C53A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OFFICE SYMBOL</w:t>
      </w:r>
      <w:r w:rsidR="004401BD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tab/>
      </w:r>
      <w:r w:rsidR="008C53A3" w:rsidRPr="008C53A3">
        <w:rPr>
          <w:rFonts w:ascii="Arial" w:hAnsi="Arial" w:cs="Arial"/>
        </w:rPr>
        <w:fldChar w:fldCharType="begin"/>
      </w:r>
      <w:r w:rsidR="008C53A3" w:rsidRPr="008C53A3">
        <w:rPr>
          <w:rFonts w:ascii="Arial" w:hAnsi="Arial" w:cs="Arial"/>
        </w:rPr>
        <w:instrText xml:space="preserve"> DATE \@ "d MMMM yyyy" </w:instrText>
      </w:r>
      <w:r w:rsidR="008C53A3" w:rsidRPr="008C53A3">
        <w:rPr>
          <w:rFonts w:ascii="Arial" w:hAnsi="Arial" w:cs="Arial"/>
        </w:rPr>
        <w:fldChar w:fldCharType="separate"/>
      </w:r>
      <w:r w:rsidR="00C74256">
        <w:rPr>
          <w:rFonts w:ascii="Arial" w:hAnsi="Arial" w:cs="Arial"/>
          <w:noProof/>
        </w:rPr>
        <w:t>20 May 2020</w:t>
      </w:r>
      <w:r w:rsidR="008C53A3" w:rsidRPr="008C53A3">
        <w:rPr>
          <w:rFonts w:ascii="Arial" w:hAnsi="Arial" w:cs="Arial"/>
        </w:rPr>
        <w:fldChar w:fldCharType="end"/>
      </w:r>
    </w:p>
    <w:p w:rsidR="008C53A3" w:rsidRPr="008C53A3" w:rsidRDefault="008C53A3" w:rsidP="008C53A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C53A3" w:rsidRPr="008C53A3" w:rsidRDefault="008C53A3" w:rsidP="008C53A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C1366" w:rsidRPr="00AC1366" w:rsidRDefault="00AC1366" w:rsidP="00AC1366">
      <w:pPr>
        <w:rPr>
          <w:rFonts w:ascii="Arial" w:hAnsi="Arial" w:cs="Arial"/>
        </w:rPr>
      </w:pPr>
      <w:r w:rsidRPr="00AC1366">
        <w:rPr>
          <w:rFonts w:ascii="Arial" w:hAnsi="Arial" w:cs="Arial"/>
        </w:rPr>
        <w:t>MEMORANDUM FOR C</w:t>
      </w:r>
      <w:r w:rsidR="009262C3">
        <w:rPr>
          <w:rFonts w:ascii="Arial" w:hAnsi="Arial" w:cs="Arial"/>
        </w:rPr>
        <w:t>ommandant, NCO Academy</w:t>
      </w:r>
      <w:r w:rsidRPr="00AC1366">
        <w:rPr>
          <w:rFonts w:ascii="Arial" w:hAnsi="Arial" w:cs="Arial"/>
        </w:rPr>
        <w:t xml:space="preserve"> F</w:t>
      </w:r>
      <w:r w:rsidR="009262C3">
        <w:rPr>
          <w:rFonts w:ascii="Arial" w:hAnsi="Arial" w:cs="Arial"/>
        </w:rPr>
        <w:t>ort</w:t>
      </w:r>
      <w:r w:rsidRPr="00AC1366">
        <w:rPr>
          <w:rFonts w:ascii="Arial" w:hAnsi="Arial" w:cs="Arial"/>
        </w:rPr>
        <w:t xml:space="preserve"> D</w:t>
      </w:r>
      <w:r w:rsidR="009262C3">
        <w:rPr>
          <w:rFonts w:ascii="Arial" w:hAnsi="Arial" w:cs="Arial"/>
        </w:rPr>
        <w:t>ix</w:t>
      </w:r>
      <w:r w:rsidRPr="00AC1366">
        <w:rPr>
          <w:rFonts w:ascii="Arial" w:hAnsi="Arial" w:cs="Arial"/>
        </w:rPr>
        <w:t>, J</w:t>
      </w:r>
      <w:r w:rsidR="009262C3">
        <w:rPr>
          <w:rFonts w:ascii="Arial" w:hAnsi="Arial" w:cs="Arial"/>
        </w:rPr>
        <w:t>oint</w:t>
      </w:r>
      <w:r w:rsidRPr="00AC1366">
        <w:rPr>
          <w:rFonts w:ascii="Arial" w:hAnsi="Arial" w:cs="Arial"/>
        </w:rPr>
        <w:t xml:space="preserve"> B</w:t>
      </w:r>
      <w:r w:rsidR="009262C3">
        <w:rPr>
          <w:rFonts w:ascii="Arial" w:hAnsi="Arial" w:cs="Arial"/>
        </w:rPr>
        <w:t>ase</w:t>
      </w:r>
      <w:r w:rsidRPr="00AC1366">
        <w:rPr>
          <w:rFonts w:ascii="Arial" w:hAnsi="Arial" w:cs="Arial"/>
        </w:rPr>
        <w:t xml:space="preserve"> M</w:t>
      </w:r>
      <w:r w:rsidR="009262C3">
        <w:rPr>
          <w:rFonts w:ascii="Arial" w:hAnsi="Arial" w:cs="Arial"/>
        </w:rPr>
        <w:t>cGuire-</w:t>
      </w:r>
      <w:r w:rsidRPr="00AC1366">
        <w:rPr>
          <w:rFonts w:ascii="Arial" w:hAnsi="Arial" w:cs="Arial"/>
        </w:rPr>
        <w:t>D</w:t>
      </w:r>
      <w:r w:rsidR="009262C3">
        <w:rPr>
          <w:rFonts w:ascii="Arial" w:hAnsi="Arial" w:cs="Arial"/>
        </w:rPr>
        <w:t>ix-</w:t>
      </w:r>
      <w:r w:rsidRPr="00AC1366">
        <w:rPr>
          <w:rFonts w:ascii="Arial" w:hAnsi="Arial" w:cs="Arial"/>
        </w:rPr>
        <w:t>L</w:t>
      </w:r>
      <w:r w:rsidR="009262C3">
        <w:rPr>
          <w:rFonts w:ascii="Arial" w:hAnsi="Arial" w:cs="Arial"/>
        </w:rPr>
        <w:t>akehurst</w:t>
      </w:r>
      <w:r w:rsidRPr="00AC1366">
        <w:rPr>
          <w:rFonts w:ascii="Arial" w:hAnsi="Arial" w:cs="Arial"/>
        </w:rPr>
        <w:t>, N</w:t>
      </w:r>
      <w:r w:rsidR="009262C3">
        <w:rPr>
          <w:rFonts w:ascii="Arial" w:hAnsi="Arial" w:cs="Arial"/>
        </w:rPr>
        <w:t xml:space="preserve">ew </w:t>
      </w:r>
      <w:r w:rsidRPr="00AC1366">
        <w:rPr>
          <w:rFonts w:ascii="Arial" w:hAnsi="Arial" w:cs="Arial"/>
        </w:rPr>
        <w:t>J</w:t>
      </w:r>
      <w:r w:rsidR="009262C3">
        <w:rPr>
          <w:rFonts w:ascii="Arial" w:hAnsi="Arial" w:cs="Arial"/>
        </w:rPr>
        <w:t>ersey</w:t>
      </w:r>
      <w:r w:rsidRPr="00AC1366">
        <w:rPr>
          <w:rFonts w:ascii="Arial" w:hAnsi="Arial" w:cs="Arial"/>
        </w:rPr>
        <w:t xml:space="preserve"> 08640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rPr>
          <w:rFonts w:ascii="Arial" w:hAnsi="Arial" w:cs="Arial"/>
        </w:rPr>
      </w:pPr>
      <w:r w:rsidRPr="00AC1366">
        <w:rPr>
          <w:rFonts w:ascii="Arial" w:hAnsi="Arial" w:cs="Arial"/>
        </w:rPr>
        <w:t>SUBJECT: National Agency Check (NAC)</w:t>
      </w:r>
      <w:r>
        <w:rPr>
          <w:rFonts w:ascii="Arial" w:hAnsi="Arial" w:cs="Arial"/>
        </w:rPr>
        <w:t xml:space="preserve"> </w:t>
      </w:r>
      <w:r w:rsidRPr="00AC1366">
        <w:rPr>
          <w:rFonts w:ascii="Arial" w:hAnsi="Arial" w:cs="Arial"/>
        </w:rPr>
        <w:t>for RANK LAST NAME, First Name, MI, LAST FOUR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rPr>
          <w:rFonts w:ascii="Arial" w:hAnsi="Arial" w:cs="Arial"/>
        </w:rPr>
      </w:pPr>
      <w:r w:rsidRPr="00AC1366">
        <w:rPr>
          <w:rFonts w:ascii="Arial" w:hAnsi="Arial" w:cs="Arial"/>
        </w:rPr>
        <w:t xml:space="preserve">1. Reference AR 25-2, Information Assurance, </w:t>
      </w:r>
      <w:proofErr w:type="spellStart"/>
      <w:r w:rsidRPr="00AC1366">
        <w:rPr>
          <w:rFonts w:ascii="Arial" w:hAnsi="Arial" w:cs="Arial"/>
        </w:rPr>
        <w:t>dtd</w:t>
      </w:r>
      <w:proofErr w:type="spellEnd"/>
      <w:r w:rsidRPr="00AC1366">
        <w:rPr>
          <w:rFonts w:ascii="Arial" w:hAnsi="Arial" w:cs="Arial"/>
        </w:rPr>
        <w:t xml:space="preserve"> 24 October 2007 w/RAR 23 March 2009, para 4-5c(3).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rPr>
          <w:rFonts w:ascii="Arial" w:hAnsi="Arial" w:cs="Arial"/>
        </w:rPr>
      </w:pPr>
      <w:r w:rsidRPr="00AC1366">
        <w:rPr>
          <w:rFonts w:ascii="Arial" w:hAnsi="Arial" w:cs="Arial"/>
        </w:rPr>
        <w:t>2. This verifies that RANK LAST NAME has the following NAC or security clearance data: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ind w:left="360"/>
        <w:rPr>
          <w:rFonts w:ascii="Arial" w:hAnsi="Arial" w:cs="Arial"/>
        </w:rPr>
      </w:pPr>
      <w:r w:rsidRPr="00AC1366">
        <w:rPr>
          <w:rFonts w:ascii="Arial" w:hAnsi="Arial" w:cs="Arial"/>
        </w:rPr>
        <w:t>a. NAC completed DD MMM YYY. (No unfavorable information or unfavorable information was revealed).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ind w:firstLine="360"/>
        <w:rPr>
          <w:rFonts w:ascii="Arial" w:hAnsi="Arial" w:cs="Arial"/>
        </w:rPr>
      </w:pPr>
      <w:r w:rsidRPr="00AC1366">
        <w:rPr>
          <w:rFonts w:ascii="Arial" w:hAnsi="Arial" w:cs="Arial"/>
        </w:rPr>
        <w:t>b. Type of clearance: (use N/A if no clearance issued)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ind w:firstLine="360"/>
        <w:rPr>
          <w:rFonts w:ascii="Arial" w:hAnsi="Arial" w:cs="Arial"/>
        </w:rPr>
      </w:pPr>
      <w:r w:rsidRPr="00AC1366">
        <w:rPr>
          <w:rFonts w:ascii="Arial" w:hAnsi="Arial" w:cs="Arial"/>
        </w:rPr>
        <w:t>c. Date of clearance: (use N/A if no clearance issued)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ind w:firstLine="360"/>
        <w:rPr>
          <w:rFonts w:ascii="Arial" w:hAnsi="Arial" w:cs="Arial"/>
        </w:rPr>
      </w:pPr>
      <w:r w:rsidRPr="00AC1366">
        <w:rPr>
          <w:rFonts w:ascii="Arial" w:hAnsi="Arial" w:cs="Arial"/>
        </w:rPr>
        <w:t>d. Type of investigation: (use N/A if no clearance issued)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AC1366" w:rsidRPr="00AC1366" w:rsidRDefault="00AC1366" w:rsidP="00AC1366">
      <w:pPr>
        <w:ind w:firstLine="360"/>
        <w:rPr>
          <w:rFonts w:ascii="Arial" w:hAnsi="Arial" w:cs="Arial"/>
        </w:rPr>
      </w:pPr>
      <w:r w:rsidRPr="00AC1366">
        <w:rPr>
          <w:rFonts w:ascii="Arial" w:hAnsi="Arial" w:cs="Arial"/>
        </w:rPr>
        <w:t>e. Date of investigation: (use N/A if no clearance issued)</w:t>
      </w:r>
    </w:p>
    <w:p w:rsidR="00AC1366" w:rsidRPr="00AC1366" w:rsidRDefault="00AC1366" w:rsidP="00AC1366">
      <w:pPr>
        <w:rPr>
          <w:rFonts w:ascii="Arial" w:hAnsi="Arial" w:cs="Arial"/>
        </w:rPr>
      </w:pPr>
    </w:p>
    <w:p w:rsidR="008C53A3" w:rsidRPr="008C53A3" w:rsidRDefault="00AC1366" w:rsidP="00AC1366">
      <w:pPr>
        <w:rPr>
          <w:rFonts w:ascii="Arial" w:hAnsi="Arial" w:cs="Arial"/>
        </w:rPr>
      </w:pPr>
      <w:r w:rsidRPr="00AC1366">
        <w:rPr>
          <w:rFonts w:ascii="Arial" w:hAnsi="Arial" w:cs="Arial"/>
        </w:rPr>
        <w:t>3. Point of contact is the undersigned at XXX-XXX-XXXX or email (add email address).</w:t>
      </w:r>
    </w:p>
    <w:p w:rsidR="008C53A3" w:rsidRPr="008C53A3" w:rsidRDefault="008C53A3" w:rsidP="008C53A3">
      <w:pPr>
        <w:rPr>
          <w:rFonts w:ascii="Arial" w:hAnsi="Arial" w:cs="Arial"/>
        </w:rPr>
      </w:pPr>
    </w:p>
    <w:p w:rsidR="008C53A3" w:rsidRPr="008C53A3" w:rsidRDefault="008C53A3" w:rsidP="008C53A3">
      <w:pPr>
        <w:rPr>
          <w:rFonts w:ascii="Arial" w:hAnsi="Arial" w:cs="Arial"/>
        </w:rPr>
      </w:pPr>
    </w:p>
    <w:p w:rsidR="008C53A3" w:rsidRPr="008C53A3" w:rsidRDefault="008C53A3" w:rsidP="008C53A3">
      <w:pPr>
        <w:rPr>
          <w:rFonts w:ascii="Arial" w:hAnsi="Arial" w:cs="Arial"/>
        </w:rPr>
      </w:pPr>
    </w:p>
    <w:p w:rsidR="00AC1366" w:rsidRDefault="008C53A3" w:rsidP="008C53A3">
      <w:pPr>
        <w:rPr>
          <w:rFonts w:ascii="Arial" w:hAnsi="Arial" w:cs="Arial"/>
        </w:rPr>
      </w:pP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  <w:t xml:space="preserve">      </w:t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</w:p>
    <w:p w:rsidR="008C53A3" w:rsidRPr="008C53A3" w:rsidRDefault="004401BD" w:rsidP="00AC1366">
      <w:pPr>
        <w:ind w:left="3600" w:firstLine="360"/>
        <w:rPr>
          <w:rFonts w:ascii="Arial" w:hAnsi="Arial" w:cs="Arial"/>
        </w:rPr>
      </w:pPr>
      <w:r>
        <w:rPr>
          <w:rFonts w:ascii="Arial" w:hAnsi="Arial" w:cs="Arial"/>
        </w:rPr>
        <w:t>S2 POC NAME</w:t>
      </w:r>
    </w:p>
    <w:p w:rsidR="008C53A3" w:rsidRDefault="008C53A3" w:rsidP="008C53A3">
      <w:pPr>
        <w:rPr>
          <w:rFonts w:ascii="Arial" w:hAnsi="Arial" w:cs="Arial"/>
        </w:rPr>
      </w:pP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  <w:t xml:space="preserve">      </w:t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="004401BD">
        <w:rPr>
          <w:rFonts w:ascii="Arial" w:hAnsi="Arial" w:cs="Arial"/>
        </w:rPr>
        <w:t>RANK/CIV</w:t>
      </w:r>
    </w:p>
    <w:p w:rsidR="00065CEF" w:rsidRPr="008C53A3" w:rsidRDefault="00065CEF" w:rsidP="008C53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Position Title</w:t>
      </w:r>
    </w:p>
    <w:p w:rsidR="008C53A3" w:rsidRPr="008C53A3" w:rsidRDefault="008C53A3" w:rsidP="008C53A3">
      <w:pPr>
        <w:rPr>
          <w:rFonts w:ascii="Arial" w:hAnsi="Arial" w:cs="Arial"/>
        </w:rPr>
      </w:pP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  <w:t xml:space="preserve">      </w:t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  <w:r w:rsidRPr="008C53A3">
        <w:rPr>
          <w:rFonts w:ascii="Arial" w:hAnsi="Arial" w:cs="Arial"/>
        </w:rPr>
        <w:tab/>
      </w:r>
    </w:p>
    <w:p w:rsidR="008C53A3" w:rsidRPr="008C53A3" w:rsidRDefault="008C53A3" w:rsidP="008C53A3">
      <w:pPr>
        <w:rPr>
          <w:rFonts w:ascii="Arial" w:hAnsi="Arial" w:cs="Arial"/>
        </w:rPr>
      </w:pPr>
    </w:p>
    <w:p w:rsidR="00640DAA" w:rsidRDefault="00640DAA" w:rsidP="00640DAA">
      <w:pPr>
        <w:ind w:left="4320" w:firstLine="360"/>
        <w:jc w:val="both"/>
        <w:rPr>
          <w:rFonts w:ascii="Arial" w:hAnsi="Arial" w:cs="Arial"/>
          <w:szCs w:val="24"/>
        </w:rPr>
      </w:pPr>
    </w:p>
    <w:p w:rsidR="00640DAA" w:rsidRDefault="00640DAA" w:rsidP="00640DAA">
      <w:pPr>
        <w:ind w:left="4320" w:firstLine="360"/>
        <w:jc w:val="both"/>
        <w:rPr>
          <w:rFonts w:ascii="Arial" w:hAnsi="Arial" w:cs="Arial"/>
          <w:szCs w:val="24"/>
        </w:rPr>
      </w:pPr>
    </w:p>
    <w:p w:rsidR="00640DAA" w:rsidRPr="002054BF" w:rsidRDefault="00640DAA" w:rsidP="00640DAA">
      <w:pPr>
        <w:ind w:left="4320" w:firstLine="360"/>
        <w:jc w:val="both"/>
        <w:rPr>
          <w:rFonts w:ascii="Arial" w:hAnsi="Arial" w:cs="Arial"/>
          <w:szCs w:val="24"/>
        </w:rPr>
      </w:pPr>
    </w:p>
    <w:sectPr w:rsidR="00640DAA" w:rsidRPr="002054BF" w:rsidSect="00B83E7E">
      <w:headerReference w:type="default" r:id="rId11"/>
      <w:headerReference w:type="first" r:id="rId12"/>
      <w:type w:val="continuous"/>
      <w:pgSz w:w="12240" w:h="15840" w:code="1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4E" w:rsidRDefault="0031784E">
      <w:r>
        <w:separator/>
      </w:r>
    </w:p>
  </w:endnote>
  <w:endnote w:type="continuationSeparator" w:id="0">
    <w:p w:rsidR="0031784E" w:rsidRDefault="0031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4E" w:rsidRDefault="0031784E">
      <w:r>
        <w:separator/>
      </w:r>
    </w:p>
  </w:footnote>
  <w:footnote w:type="continuationSeparator" w:id="0">
    <w:p w:rsidR="0031784E" w:rsidRDefault="0031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89" w:rsidRDefault="00C91789">
    <w:pPr>
      <w:pStyle w:val="Header"/>
    </w:pPr>
  </w:p>
  <w:p w:rsidR="00C91789" w:rsidRDefault="00C91789" w:rsidP="00C91789">
    <w:pP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AFRC-PA</w:t>
    </w:r>
  </w:p>
  <w:p w:rsidR="00C91789" w:rsidRPr="00CD70C4" w:rsidRDefault="00C91789" w:rsidP="00C91789">
    <w:pPr>
      <w:rPr>
        <w:rFonts w:ascii="Arial" w:hAnsi="Arial" w:cs="Arial"/>
        <w:szCs w:val="24"/>
      </w:rPr>
    </w:pPr>
    <w:r w:rsidRPr="00CD70C4">
      <w:rPr>
        <w:rFonts w:ascii="Arial" w:hAnsi="Arial" w:cs="Arial"/>
        <w:szCs w:val="24"/>
      </w:rPr>
      <w:t>SUBJECT:  Application for the Director, Army Reserve Communications</w:t>
    </w:r>
  </w:p>
  <w:p w:rsidR="009F52DC" w:rsidRDefault="00F6421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-2839720</wp:posOffset>
          </wp:positionH>
          <wp:positionV relativeFrom="page">
            <wp:posOffset>-994410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3" name="Picture 123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DC" w:rsidRPr="00910336" w:rsidRDefault="00F64218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638175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2DC" w:rsidRPr="00910336">
      <w:rPr>
        <w:sz w:val="20"/>
        <w:szCs w:val="20"/>
      </w:rPr>
      <w:t>Department of the Army</w:t>
    </w:r>
  </w:p>
  <w:p w:rsidR="007C7914" w:rsidRPr="004401BD" w:rsidRDefault="004401BD" w:rsidP="00E316B0">
    <w:pPr>
      <w:pStyle w:val="CompanyName"/>
      <w:rPr>
        <w:color w:val="FF0000"/>
      </w:rPr>
    </w:pPr>
    <w:r>
      <w:rPr>
        <w:color w:val="FF0000"/>
      </w:rPr>
      <w:t>Your Unit name</w:t>
    </w:r>
  </w:p>
  <w:p w:rsidR="00C15D83" w:rsidRPr="004401BD" w:rsidRDefault="004401BD" w:rsidP="00E316B0">
    <w:pPr>
      <w:pStyle w:val="CompanyName"/>
      <w:rPr>
        <w:color w:val="FF0000"/>
      </w:rPr>
    </w:pPr>
    <w:r>
      <w:rPr>
        <w:color w:val="FF0000"/>
      </w:rPr>
      <w:t>unit street address</w:t>
    </w:r>
  </w:p>
  <w:p w:rsidR="009F52DC" w:rsidRPr="004401BD" w:rsidRDefault="004401BD" w:rsidP="00D92F74">
    <w:pPr>
      <w:pStyle w:val="CompanyName"/>
      <w:rPr>
        <w:color w:val="FF0000"/>
      </w:rPr>
    </w:pPr>
    <w:r>
      <w:rPr>
        <w:color w:val="FF0000"/>
      </w:rPr>
      <w:t>unit city, state, zip code</w:t>
    </w:r>
    <w:r w:rsidR="00C15D83" w:rsidRPr="004401BD">
      <w:rPr>
        <w:color w:val="FF0000"/>
      </w:rPr>
      <w:t xml:space="preserve"> </w:t>
    </w:r>
  </w:p>
  <w:p w:rsidR="00D92F74" w:rsidRPr="00D92F74" w:rsidRDefault="00D92F74" w:rsidP="00D92F74">
    <w:pPr>
      <w:pStyle w:val="CompanyNam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49F"/>
    <w:multiLevelType w:val="hybridMultilevel"/>
    <w:tmpl w:val="AF34116C"/>
    <w:lvl w:ilvl="0" w:tplc="FE2443C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44911"/>
    <w:multiLevelType w:val="hybridMultilevel"/>
    <w:tmpl w:val="FBA0C70C"/>
    <w:lvl w:ilvl="0" w:tplc="9A760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5A8C"/>
    <w:multiLevelType w:val="hybridMultilevel"/>
    <w:tmpl w:val="FE8E5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33958"/>
    <w:multiLevelType w:val="hybridMultilevel"/>
    <w:tmpl w:val="4BEC0FC4"/>
    <w:lvl w:ilvl="0" w:tplc="215C4980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314D85"/>
    <w:multiLevelType w:val="hybridMultilevel"/>
    <w:tmpl w:val="68B07E32"/>
    <w:lvl w:ilvl="0" w:tplc="26285474">
      <w:start w:val="2"/>
      <w:numFmt w:val="lowerLetter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0D3E7E"/>
    <w:multiLevelType w:val="hybridMultilevel"/>
    <w:tmpl w:val="46C0979C"/>
    <w:lvl w:ilvl="0" w:tplc="A84E2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965D2D"/>
    <w:multiLevelType w:val="hybridMultilevel"/>
    <w:tmpl w:val="BE566F7A"/>
    <w:lvl w:ilvl="0" w:tplc="85BE6804">
      <w:start w:val="1"/>
      <w:numFmt w:val="lowerLetter"/>
      <w:lvlText w:val="%1."/>
      <w:lvlJc w:val="left"/>
      <w:pPr>
        <w:ind w:left="2952" w:firstLine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7" w15:restartNumberingAfterBreak="0">
    <w:nsid w:val="4FC5029E"/>
    <w:multiLevelType w:val="hybridMultilevel"/>
    <w:tmpl w:val="0614A540"/>
    <w:lvl w:ilvl="0" w:tplc="3FF4C2AE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54EB7CAB"/>
    <w:multiLevelType w:val="hybridMultilevel"/>
    <w:tmpl w:val="6ABE6C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52857"/>
    <w:multiLevelType w:val="hybridMultilevel"/>
    <w:tmpl w:val="3702A630"/>
    <w:lvl w:ilvl="0" w:tplc="F2564C8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8E4F14"/>
    <w:multiLevelType w:val="hybridMultilevel"/>
    <w:tmpl w:val="6C00C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034B25"/>
    <w:multiLevelType w:val="hybridMultilevel"/>
    <w:tmpl w:val="BE566F7A"/>
    <w:lvl w:ilvl="0" w:tplc="85BE6804">
      <w:start w:val="1"/>
      <w:numFmt w:val="lowerLetter"/>
      <w:lvlText w:val="%1."/>
      <w:lvlJc w:val="left"/>
      <w:pPr>
        <w:ind w:left="2952" w:firstLine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B"/>
    <w:rsid w:val="000142B9"/>
    <w:rsid w:val="00030E79"/>
    <w:rsid w:val="00034EA9"/>
    <w:rsid w:val="0004149F"/>
    <w:rsid w:val="00050212"/>
    <w:rsid w:val="000503BD"/>
    <w:rsid w:val="00051721"/>
    <w:rsid w:val="00053A59"/>
    <w:rsid w:val="000566BF"/>
    <w:rsid w:val="00065CEF"/>
    <w:rsid w:val="0006788F"/>
    <w:rsid w:val="00092BC6"/>
    <w:rsid w:val="00093317"/>
    <w:rsid w:val="000A25A3"/>
    <w:rsid w:val="000A7932"/>
    <w:rsid w:val="000B5C20"/>
    <w:rsid w:val="000B768B"/>
    <w:rsid w:val="000C76D6"/>
    <w:rsid w:val="000D65C6"/>
    <w:rsid w:val="000E4203"/>
    <w:rsid w:val="000E51A6"/>
    <w:rsid w:val="000F1EEA"/>
    <w:rsid w:val="000F34E2"/>
    <w:rsid w:val="00104A43"/>
    <w:rsid w:val="00110DA3"/>
    <w:rsid w:val="00113432"/>
    <w:rsid w:val="00116AAB"/>
    <w:rsid w:val="00116E77"/>
    <w:rsid w:val="0012776F"/>
    <w:rsid w:val="00146338"/>
    <w:rsid w:val="00171410"/>
    <w:rsid w:val="00175776"/>
    <w:rsid w:val="001800A4"/>
    <w:rsid w:val="00187BA6"/>
    <w:rsid w:val="001A228B"/>
    <w:rsid w:val="001B1AB1"/>
    <w:rsid w:val="001C4627"/>
    <w:rsid w:val="001C77EB"/>
    <w:rsid w:val="001D73A6"/>
    <w:rsid w:val="001E2D01"/>
    <w:rsid w:val="00203077"/>
    <w:rsid w:val="002053A8"/>
    <w:rsid w:val="002054BF"/>
    <w:rsid w:val="002059A5"/>
    <w:rsid w:val="00206B9B"/>
    <w:rsid w:val="002148E8"/>
    <w:rsid w:val="00216CA7"/>
    <w:rsid w:val="00217BF8"/>
    <w:rsid w:val="00235879"/>
    <w:rsid w:val="00242774"/>
    <w:rsid w:val="00244BAE"/>
    <w:rsid w:val="00252C15"/>
    <w:rsid w:val="00261F1D"/>
    <w:rsid w:val="00274876"/>
    <w:rsid w:val="002A72CF"/>
    <w:rsid w:val="002B2E09"/>
    <w:rsid w:val="002E44E6"/>
    <w:rsid w:val="00317461"/>
    <w:rsid w:val="0031784E"/>
    <w:rsid w:val="003222AC"/>
    <w:rsid w:val="0034135D"/>
    <w:rsid w:val="00344C13"/>
    <w:rsid w:val="00345A82"/>
    <w:rsid w:val="003600FB"/>
    <w:rsid w:val="00361D51"/>
    <w:rsid w:val="00361E61"/>
    <w:rsid w:val="00373D00"/>
    <w:rsid w:val="003872D5"/>
    <w:rsid w:val="003A0472"/>
    <w:rsid w:val="003A5324"/>
    <w:rsid w:val="003B1524"/>
    <w:rsid w:val="003C42A9"/>
    <w:rsid w:val="0040416F"/>
    <w:rsid w:val="00405304"/>
    <w:rsid w:val="004171C1"/>
    <w:rsid w:val="0042691D"/>
    <w:rsid w:val="004320D1"/>
    <w:rsid w:val="0043332C"/>
    <w:rsid w:val="004401BD"/>
    <w:rsid w:val="00460620"/>
    <w:rsid w:val="00487A60"/>
    <w:rsid w:val="004919C4"/>
    <w:rsid w:val="004972DF"/>
    <w:rsid w:val="004976D0"/>
    <w:rsid w:val="004B1143"/>
    <w:rsid w:val="004C08DB"/>
    <w:rsid w:val="004C1CD9"/>
    <w:rsid w:val="004C1F35"/>
    <w:rsid w:val="004C3B07"/>
    <w:rsid w:val="004D36DC"/>
    <w:rsid w:val="004D483C"/>
    <w:rsid w:val="004D77E9"/>
    <w:rsid w:val="004F0656"/>
    <w:rsid w:val="005002D4"/>
    <w:rsid w:val="00513B20"/>
    <w:rsid w:val="005222DF"/>
    <w:rsid w:val="005342F2"/>
    <w:rsid w:val="00545494"/>
    <w:rsid w:val="0054777E"/>
    <w:rsid w:val="005647D4"/>
    <w:rsid w:val="005652D3"/>
    <w:rsid w:val="00586CE2"/>
    <w:rsid w:val="005B74B8"/>
    <w:rsid w:val="005B7700"/>
    <w:rsid w:val="005E7A2F"/>
    <w:rsid w:val="005F1951"/>
    <w:rsid w:val="005F529E"/>
    <w:rsid w:val="005F5AAE"/>
    <w:rsid w:val="005F650D"/>
    <w:rsid w:val="006010FA"/>
    <w:rsid w:val="006038D3"/>
    <w:rsid w:val="006238F4"/>
    <w:rsid w:val="00625ED6"/>
    <w:rsid w:val="006333B6"/>
    <w:rsid w:val="00636435"/>
    <w:rsid w:val="00640DAA"/>
    <w:rsid w:val="006425FD"/>
    <w:rsid w:val="00653A6C"/>
    <w:rsid w:val="006A1835"/>
    <w:rsid w:val="006A24F2"/>
    <w:rsid w:val="006B0E5D"/>
    <w:rsid w:val="006D7E4E"/>
    <w:rsid w:val="006E4E78"/>
    <w:rsid w:val="006E6026"/>
    <w:rsid w:val="006F47FB"/>
    <w:rsid w:val="007218BB"/>
    <w:rsid w:val="00724E66"/>
    <w:rsid w:val="00725E74"/>
    <w:rsid w:val="00730858"/>
    <w:rsid w:val="007575ED"/>
    <w:rsid w:val="00761350"/>
    <w:rsid w:val="007A3A45"/>
    <w:rsid w:val="007C7914"/>
    <w:rsid w:val="007E0286"/>
    <w:rsid w:val="007E5FEC"/>
    <w:rsid w:val="007F3BA0"/>
    <w:rsid w:val="007F76BC"/>
    <w:rsid w:val="008019FD"/>
    <w:rsid w:val="00807BFB"/>
    <w:rsid w:val="00824B19"/>
    <w:rsid w:val="00827115"/>
    <w:rsid w:val="00830B6F"/>
    <w:rsid w:val="00832D24"/>
    <w:rsid w:val="008456AC"/>
    <w:rsid w:val="00853F99"/>
    <w:rsid w:val="0086628B"/>
    <w:rsid w:val="00875AD2"/>
    <w:rsid w:val="008B08DD"/>
    <w:rsid w:val="008B51F8"/>
    <w:rsid w:val="008C2D72"/>
    <w:rsid w:val="008C53A3"/>
    <w:rsid w:val="008D1D04"/>
    <w:rsid w:val="008D6C9C"/>
    <w:rsid w:val="00905506"/>
    <w:rsid w:val="00910336"/>
    <w:rsid w:val="00911146"/>
    <w:rsid w:val="009174FE"/>
    <w:rsid w:val="009262C3"/>
    <w:rsid w:val="00931E8D"/>
    <w:rsid w:val="00932C71"/>
    <w:rsid w:val="00936081"/>
    <w:rsid w:val="0095495E"/>
    <w:rsid w:val="00963A4C"/>
    <w:rsid w:val="00974030"/>
    <w:rsid w:val="00977917"/>
    <w:rsid w:val="009B31A5"/>
    <w:rsid w:val="009B6582"/>
    <w:rsid w:val="009C2BD9"/>
    <w:rsid w:val="009C46A2"/>
    <w:rsid w:val="009C7739"/>
    <w:rsid w:val="009D304C"/>
    <w:rsid w:val="009F52DC"/>
    <w:rsid w:val="00A07C1D"/>
    <w:rsid w:val="00A1237E"/>
    <w:rsid w:val="00A21860"/>
    <w:rsid w:val="00A27823"/>
    <w:rsid w:val="00A31AB6"/>
    <w:rsid w:val="00A36C52"/>
    <w:rsid w:val="00A443E0"/>
    <w:rsid w:val="00A5579F"/>
    <w:rsid w:val="00A93FF5"/>
    <w:rsid w:val="00A97DBB"/>
    <w:rsid w:val="00AA26D2"/>
    <w:rsid w:val="00AC06BD"/>
    <w:rsid w:val="00AC1366"/>
    <w:rsid w:val="00AC7DE4"/>
    <w:rsid w:val="00AE526B"/>
    <w:rsid w:val="00AE7959"/>
    <w:rsid w:val="00B059FE"/>
    <w:rsid w:val="00B115FA"/>
    <w:rsid w:val="00B12894"/>
    <w:rsid w:val="00B321E7"/>
    <w:rsid w:val="00B35F30"/>
    <w:rsid w:val="00B3675A"/>
    <w:rsid w:val="00B56BBB"/>
    <w:rsid w:val="00B60158"/>
    <w:rsid w:val="00B66899"/>
    <w:rsid w:val="00B669CD"/>
    <w:rsid w:val="00B76CBE"/>
    <w:rsid w:val="00B83E7E"/>
    <w:rsid w:val="00B85D91"/>
    <w:rsid w:val="00B91FBF"/>
    <w:rsid w:val="00B93503"/>
    <w:rsid w:val="00BB7F44"/>
    <w:rsid w:val="00BC4E14"/>
    <w:rsid w:val="00BE3EFA"/>
    <w:rsid w:val="00C15D83"/>
    <w:rsid w:val="00C273D4"/>
    <w:rsid w:val="00C340E9"/>
    <w:rsid w:val="00C61758"/>
    <w:rsid w:val="00C7185C"/>
    <w:rsid w:val="00C74256"/>
    <w:rsid w:val="00C85D1F"/>
    <w:rsid w:val="00C91789"/>
    <w:rsid w:val="00CD33AC"/>
    <w:rsid w:val="00CD70C4"/>
    <w:rsid w:val="00CF2C7E"/>
    <w:rsid w:val="00CF75AF"/>
    <w:rsid w:val="00D03F07"/>
    <w:rsid w:val="00D12005"/>
    <w:rsid w:val="00D22842"/>
    <w:rsid w:val="00D242CE"/>
    <w:rsid w:val="00D2797A"/>
    <w:rsid w:val="00D335FF"/>
    <w:rsid w:val="00D34301"/>
    <w:rsid w:val="00D4337F"/>
    <w:rsid w:val="00D66234"/>
    <w:rsid w:val="00D851C6"/>
    <w:rsid w:val="00D92F74"/>
    <w:rsid w:val="00D976A9"/>
    <w:rsid w:val="00DB27F8"/>
    <w:rsid w:val="00DC28C1"/>
    <w:rsid w:val="00DE54E2"/>
    <w:rsid w:val="00DF07BC"/>
    <w:rsid w:val="00E150E8"/>
    <w:rsid w:val="00E316B0"/>
    <w:rsid w:val="00E36BE0"/>
    <w:rsid w:val="00E44DFD"/>
    <w:rsid w:val="00E47240"/>
    <w:rsid w:val="00E523D1"/>
    <w:rsid w:val="00E57D4B"/>
    <w:rsid w:val="00E64332"/>
    <w:rsid w:val="00E648F7"/>
    <w:rsid w:val="00E86AF5"/>
    <w:rsid w:val="00EC3C9C"/>
    <w:rsid w:val="00EC76E3"/>
    <w:rsid w:val="00ED51B2"/>
    <w:rsid w:val="00EE0F60"/>
    <w:rsid w:val="00EE1436"/>
    <w:rsid w:val="00EE7D17"/>
    <w:rsid w:val="00EF200F"/>
    <w:rsid w:val="00EF3A10"/>
    <w:rsid w:val="00F01695"/>
    <w:rsid w:val="00F0331D"/>
    <w:rsid w:val="00F17B0D"/>
    <w:rsid w:val="00F30184"/>
    <w:rsid w:val="00F6384C"/>
    <w:rsid w:val="00F64218"/>
    <w:rsid w:val="00F72E76"/>
    <w:rsid w:val="00F757E2"/>
    <w:rsid w:val="00F762F0"/>
    <w:rsid w:val="00F969FE"/>
    <w:rsid w:val="00FA5DBC"/>
    <w:rsid w:val="00FA7D96"/>
    <w:rsid w:val="00FB6AE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E20CD-3A46-4DC2-8315-0DA4616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rsid w:val="00EE0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LEN~1.EUB\LOCALS~1\Temp\Temporary%20Directory%202%20for%20letterhead%5b1%5d.zi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DD5EB305CB444B27DE900D13903AF" ma:contentTypeVersion="1" ma:contentTypeDescription="Create a new document." ma:contentTypeScope="" ma:versionID="5031402095a667b939fe61556118fe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3d85d3af11c03004ea817ed2adf7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4960-DFBF-4C59-B5DE-157722A5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0EF84-3A41-4692-B849-E849AA30B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8ACF3-352C-4DF6-A395-4FA3AE925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693AB-9758-4492-82C6-6D562E63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99thRRC</dc:creator>
  <cp:keywords>DA Letterhead Template</cp:keywords>
  <cp:lastModifiedBy>Correa, Melisa SSG USARMY 83 USARRTC</cp:lastModifiedBy>
  <cp:revision>2</cp:revision>
  <cp:lastPrinted>2013-02-25T21:48:00Z</cp:lastPrinted>
  <dcterms:created xsi:type="dcterms:W3CDTF">2020-05-20T14:17:00Z</dcterms:created>
  <dcterms:modified xsi:type="dcterms:W3CDTF">2020-05-20T14:17:00Z</dcterms:modified>
</cp:coreProperties>
</file>